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B5D03" w14:textId="77777777" w:rsidR="00B22D5A" w:rsidRPr="00850FB0" w:rsidRDefault="00B22D5A" w:rsidP="00B22D5A">
      <w:pPr>
        <w:snapToGrid w:val="0"/>
        <w:ind w:firstLine="0"/>
        <w:jc w:val="center"/>
        <w:rPr>
          <w:b/>
          <w:sz w:val="32"/>
          <w:szCs w:val="32"/>
        </w:rPr>
      </w:pPr>
      <w:r w:rsidRPr="00850FB0"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3F1C2896" w14:textId="77777777" w:rsidR="00B22D5A" w:rsidRPr="00850FB0" w:rsidRDefault="00B22D5A" w:rsidP="00B22D5A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364DDCEE" w14:textId="77777777" w:rsidR="00B22D5A" w:rsidRPr="00850FB0" w:rsidRDefault="00B22D5A" w:rsidP="00B22D5A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 w:rsidRPr="00850FB0"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64217984" w14:textId="77777777" w:rsidR="00B22D5A" w:rsidRPr="00850FB0" w:rsidRDefault="00B22D5A" w:rsidP="00B22D5A">
      <w:pPr>
        <w:ind w:firstLine="0"/>
        <w:rPr>
          <w:rFonts w:ascii="Times New Roman CYR" w:hAnsi="Times New Roman CYR" w:cs="Times New Roman"/>
          <w:szCs w:val="28"/>
        </w:rPr>
      </w:pPr>
    </w:p>
    <w:p w14:paraId="733F9BBC" w14:textId="77777777" w:rsidR="00B22D5A" w:rsidRPr="00850FB0" w:rsidRDefault="00B22D5A" w:rsidP="00B22D5A">
      <w:pPr>
        <w:ind w:firstLine="0"/>
        <w:rPr>
          <w:rFonts w:ascii="Times New Roman CYR" w:hAnsi="Times New Roman CYR"/>
          <w:szCs w:val="28"/>
        </w:rPr>
      </w:pPr>
    </w:p>
    <w:p w14:paraId="6A4672E1" w14:textId="1E812FE0" w:rsidR="00B22D5A" w:rsidRPr="00850FB0" w:rsidRDefault="00B22D5A" w:rsidP="00B22D5A">
      <w:pPr>
        <w:ind w:firstLine="0"/>
        <w:rPr>
          <w:rFonts w:ascii="Times New Roman CYR" w:hAnsi="Times New Roman CYR" w:cs="Times New Roman CYR"/>
          <w:szCs w:val="28"/>
        </w:rPr>
      </w:pPr>
      <w:r w:rsidRPr="00850FB0">
        <w:rPr>
          <w:rFonts w:ascii="Times New Roman CYR" w:hAnsi="Times New Roman CYR" w:cs="Times New Roman CYR"/>
          <w:szCs w:val="28"/>
        </w:rPr>
        <w:t>от 02.12.2024 № 126</w:t>
      </w:r>
      <w:r>
        <w:rPr>
          <w:rFonts w:ascii="Times New Roman CYR" w:hAnsi="Times New Roman CYR" w:cs="Times New Roman CYR"/>
          <w:szCs w:val="28"/>
        </w:rPr>
        <w:t>6</w:t>
      </w:r>
      <w:r w:rsidRPr="00850FB0">
        <w:rPr>
          <w:rFonts w:ascii="Times New Roman CYR" w:hAnsi="Times New Roman CYR" w:cs="Times New Roman CYR"/>
          <w:szCs w:val="28"/>
        </w:rPr>
        <w:t>-п</w:t>
      </w:r>
    </w:p>
    <w:p w14:paraId="2BB21E0C" w14:textId="77777777" w:rsidR="00B22D5A" w:rsidRPr="00850FB0" w:rsidRDefault="00B22D5A" w:rsidP="00B22D5A">
      <w:pPr>
        <w:ind w:right="5101" w:firstLine="0"/>
        <w:rPr>
          <w:rFonts w:ascii="Times New Roman CYR" w:hAnsi="Times New Roman CYR" w:cs="Times New Roman CYR"/>
          <w:szCs w:val="28"/>
        </w:rPr>
      </w:pPr>
      <w:r w:rsidRPr="00850FB0">
        <w:rPr>
          <w:rFonts w:ascii="Times New Roman CYR" w:hAnsi="Times New Roman CYR" w:cs="Times New Roman CYR"/>
          <w:szCs w:val="28"/>
        </w:rPr>
        <w:t>г. Ярославль</w:t>
      </w:r>
    </w:p>
    <w:p w14:paraId="0AA0D41B" w14:textId="77777777" w:rsidR="000A654F" w:rsidRDefault="000A654F" w:rsidP="000A654F">
      <w:pPr>
        <w:jc w:val="both"/>
        <w:rPr>
          <w:rFonts w:cs="Times New Roman"/>
          <w:szCs w:val="28"/>
        </w:rPr>
      </w:pPr>
    </w:p>
    <w:p w14:paraId="56F5C866" w14:textId="49419DC8" w:rsidR="000A654F" w:rsidRDefault="000A654F" w:rsidP="00993E90">
      <w:pPr>
        <w:tabs>
          <w:tab w:val="left" w:pos="1535"/>
        </w:tabs>
        <w:jc w:val="both"/>
        <w:rPr>
          <w:rFonts w:cs="Times New Roman"/>
          <w:szCs w:val="28"/>
        </w:rPr>
      </w:pPr>
    </w:p>
    <w:p w14:paraId="54544CAA" w14:textId="77777777" w:rsidR="00993E90" w:rsidRDefault="00993E90" w:rsidP="00993E90">
      <w:pPr>
        <w:spacing w:line="233" w:lineRule="auto"/>
        <w:ind w:right="5526" w:firstLine="0"/>
        <w:rPr>
          <w:rFonts w:cs="Times New Roman"/>
          <w:szCs w:val="28"/>
        </w:rPr>
      </w:pPr>
      <w:r w:rsidRPr="00136585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 xml:space="preserve">й </w:t>
      </w:r>
      <w:r w:rsidRPr="00136585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136585">
        <w:rPr>
          <w:rFonts w:cs="Times New Roman"/>
          <w:szCs w:val="28"/>
        </w:rPr>
        <w:t>постановлени</w:t>
      </w:r>
      <w:r>
        <w:rPr>
          <w:rFonts w:cs="Times New Roman"/>
          <w:szCs w:val="28"/>
        </w:rPr>
        <w:t xml:space="preserve">е </w:t>
      </w:r>
      <w:r w:rsidRPr="00136585">
        <w:rPr>
          <w:rFonts w:cs="Times New Roman"/>
          <w:szCs w:val="28"/>
        </w:rPr>
        <w:t xml:space="preserve">Правительства </w:t>
      </w:r>
      <w:r>
        <w:rPr>
          <w:rFonts w:cs="Times New Roman"/>
          <w:szCs w:val="28"/>
        </w:rPr>
        <w:t xml:space="preserve">Ярославской </w:t>
      </w:r>
      <w:r w:rsidRPr="00136585">
        <w:rPr>
          <w:rFonts w:cs="Times New Roman"/>
          <w:szCs w:val="28"/>
        </w:rPr>
        <w:t xml:space="preserve">области </w:t>
      </w:r>
    </w:p>
    <w:p w14:paraId="771D3740" w14:textId="600E2BF9" w:rsidR="00993E90" w:rsidRDefault="00993E90" w:rsidP="00993E90">
      <w:pPr>
        <w:tabs>
          <w:tab w:val="left" w:pos="3402"/>
        </w:tabs>
        <w:ind w:right="5953" w:firstLine="0"/>
        <w:rPr>
          <w:rFonts w:cs="Times New Roman"/>
          <w:szCs w:val="28"/>
        </w:rPr>
      </w:pPr>
      <w:r w:rsidRPr="00136585">
        <w:rPr>
          <w:rFonts w:cs="Times New Roman"/>
          <w:szCs w:val="28"/>
        </w:rPr>
        <w:t>от 0</w:t>
      </w:r>
      <w:r>
        <w:rPr>
          <w:rFonts w:cs="Times New Roman"/>
          <w:szCs w:val="28"/>
        </w:rPr>
        <w:t>9</w:t>
      </w:r>
      <w:r w:rsidRPr="00136585">
        <w:rPr>
          <w:rFonts w:cs="Times New Roman"/>
          <w:szCs w:val="28"/>
        </w:rPr>
        <w:t>.0</w:t>
      </w:r>
      <w:r w:rsidR="00DF4CE9">
        <w:rPr>
          <w:rFonts w:cs="Times New Roman"/>
          <w:szCs w:val="28"/>
        </w:rPr>
        <w:t>9</w:t>
      </w:r>
      <w:r w:rsidRPr="00136585">
        <w:rPr>
          <w:rFonts w:cs="Times New Roman"/>
          <w:szCs w:val="28"/>
        </w:rPr>
        <w:t>.20</w:t>
      </w:r>
      <w:r w:rsidR="00DF4CE9">
        <w:rPr>
          <w:rFonts w:cs="Times New Roman"/>
          <w:szCs w:val="28"/>
        </w:rPr>
        <w:t>21</w:t>
      </w:r>
      <w:r w:rsidRPr="0013658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6</w:t>
      </w:r>
      <w:r w:rsidR="00DF4CE9">
        <w:rPr>
          <w:rFonts w:cs="Times New Roman"/>
          <w:szCs w:val="28"/>
        </w:rPr>
        <w:t>28</w:t>
      </w:r>
      <w:r w:rsidRPr="00136585">
        <w:rPr>
          <w:rFonts w:cs="Times New Roman"/>
          <w:szCs w:val="28"/>
        </w:rPr>
        <w:t>-п</w:t>
      </w:r>
    </w:p>
    <w:p w14:paraId="14B48136" w14:textId="77777777" w:rsidR="000A654F" w:rsidRDefault="000A654F" w:rsidP="000A654F">
      <w:pPr>
        <w:ind w:right="-2"/>
        <w:jc w:val="both"/>
        <w:rPr>
          <w:rFonts w:cs="Times New Roman"/>
          <w:szCs w:val="28"/>
        </w:rPr>
      </w:pPr>
    </w:p>
    <w:p w14:paraId="108282BB" w14:textId="77777777" w:rsidR="00993E90" w:rsidRDefault="00993E90" w:rsidP="000A654F">
      <w:pPr>
        <w:ind w:right="-2"/>
        <w:jc w:val="both"/>
        <w:rPr>
          <w:rFonts w:cs="Times New Roman"/>
          <w:szCs w:val="28"/>
        </w:rPr>
      </w:pPr>
    </w:p>
    <w:p w14:paraId="50771E87" w14:textId="77777777" w:rsidR="00993E90" w:rsidRPr="00136585" w:rsidRDefault="00993E90" w:rsidP="00993E90">
      <w:pPr>
        <w:spacing w:line="233" w:lineRule="auto"/>
        <w:ind w:firstLine="0"/>
        <w:jc w:val="both"/>
        <w:rPr>
          <w:rFonts w:cs="Times New Roman"/>
          <w:szCs w:val="28"/>
        </w:rPr>
      </w:pPr>
      <w:r w:rsidRPr="00136585">
        <w:rPr>
          <w:rFonts w:cs="Times New Roman"/>
          <w:szCs w:val="28"/>
        </w:rPr>
        <w:t xml:space="preserve">ПРАВИТЕЛЬСТВО </w:t>
      </w:r>
      <w:r>
        <w:rPr>
          <w:rFonts w:cs="Times New Roman"/>
          <w:szCs w:val="28"/>
        </w:rPr>
        <w:t xml:space="preserve">ЯРОСЛАВСКОЙ </w:t>
      </w:r>
      <w:r w:rsidRPr="00136585">
        <w:rPr>
          <w:rFonts w:cs="Times New Roman"/>
          <w:szCs w:val="28"/>
        </w:rPr>
        <w:t>ОБЛАСТИ ПОСТАНОВЛЯЕТ:</w:t>
      </w:r>
    </w:p>
    <w:p w14:paraId="37DD4889" w14:textId="7A581022" w:rsidR="00936F92" w:rsidRDefault="00032145" w:rsidP="00524E90">
      <w:pPr>
        <w:pStyle w:val="a8"/>
        <w:numPr>
          <w:ilvl w:val="0"/>
          <w:numId w:val="10"/>
        </w:numPr>
        <w:ind w:left="0" w:firstLine="709"/>
        <w:jc w:val="both"/>
      </w:pPr>
      <w:r>
        <w:t>В</w:t>
      </w:r>
      <w:r w:rsidR="00271803">
        <w:t xml:space="preserve">нести в </w:t>
      </w:r>
      <w:r w:rsidR="00524E90">
        <w:t>постановление Правительства Ярославской области от</w:t>
      </w:r>
      <w:r w:rsidR="00844BFD">
        <w:t> </w:t>
      </w:r>
      <w:r w:rsidR="00524E90">
        <w:t>09</w:t>
      </w:r>
      <w:r w:rsidR="00D4554D">
        <w:t>.09.</w:t>
      </w:r>
      <w:r w:rsidR="00524E90">
        <w:t xml:space="preserve">2021 № 628-п «Об </w:t>
      </w:r>
      <w:r w:rsidR="00524E90" w:rsidRPr="00524E90">
        <w:t>утверждении перечня нормативных правовых акто</w:t>
      </w:r>
      <w:r w:rsidR="00524E90">
        <w:t>в» следующие изменения:</w:t>
      </w:r>
    </w:p>
    <w:p w14:paraId="42B6CED6" w14:textId="4CAC1447" w:rsidR="00524E90" w:rsidRDefault="00D4554D" w:rsidP="00486C50">
      <w:pPr>
        <w:pStyle w:val="a8"/>
        <w:numPr>
          <w:ilvl w:val="1"/>
          <w:numId w:val="12"/>
        </w:numPr>
        <w:ind w:left="0" w:firstLine="709"/>
        <w:jc w:val="both"/>
      </w:pPr>
      <w:r>
        <w:t xml:space="preserve"> </w:t>
      </w:r>
      <w:r w:rsidR="00524E90">
        <w:t xml:space="preserve">В пункте 2 </w:t>
      </w:r>
      <w:r>
        <w:t>слова</w:t>
      </w:r>
      <w:r w:rsidR="00524E90">
        <w:t xml:space="preserve"> «</w:t>
      </w:r>
      <w:r w:rsidR="00524E90" w:rsidRPr="00524E90">
        <w:t>заместителя Председателя Правительства области, курирующего вопросы физической культуры и спорта, молодежной политики, культуры и туризма, транспорта, инвестиционной и промышленно</w:t>
      </w:r>
      <w:r w:rsidR="00524E90">
        <w:t xml:space="preserve">й политики, занятости населения» </w:t>
      </w:r>
      <w:r>
        <w:t xml:space="preserve">заменить словами </w:t>
      </w:r>
      <w:r w:rsidR="00524E90">
        <w:t>«</w:t>
      </w:r>
      <w:r w:rsidR="00524E90" w:rsidRPr="00524E90">
        <w:t xml:space="preserve">первого заместителя Председателя Правительства </w:t>
      </w:r>
      <w:r w:rsidR="00D1321E">
        <w:t xml:space="preserve">Ярославской </w:t>
      </w:r>
      <w:r w:rsidR="00524E90" w:rsidRPr="00524E90">
        <w:t>области Хохрякова Д.С.</w:t>
      </w:r>
      <w:r w:rsidR="00524E90">
        <w:t>».</w:t>
      </w:r>
    </w:p>
    <w:p w14:paraId="780A9424" w14:textId="7F9A92C9" w:rsidR="00D1321E" w:rsidRDefault="006F530D" w:rsidP="00486C50">
      <w:pPr>
        <w:pStyle w:val="a8"/>
        <w:numPr>
          <w:ilvl w:val="1"/>
          <w:numId w:val="12"/>
        </w:numPr>
        <w:ind w:left="0" w:firstLine="709"/>
        <w:jc w:val="both"/>
      </w:pPr>
      <w:r>
        <w:t xml:space="preserve"> </w:t>
      </w:r>
      <w:r w:rsidR="00D1321E">
        <w:t xml:space="preserve">Пункт 2.6 </w:t>
      </w:r>
      <w:r w:rsidR="00B538A9">
        <w:t xml:space="preserve">раздела 2 </w:t>
      </w:r>
      <w:r w:rsidR="00D1321E">
        <w:t>таблицы п</w:t>
      </w:r>
      <w:r w:rsidR="00524E90">
        <w:t>еречн</w:t>
      </w:r>
      <w:r w:rsidR="00D1321E">
        <w:t>я</w:t>
      </w:r>
      <w:r w:rsidR="0042489A">
        <w:t xml:space="preserve"> </w:t>
      </w:r>
      <w:r w:rsidR="0042489A" w:rsidRPr="0042489A">
        <w:t xml:space="preserve">нормативных правовых актов Ярославской области, которые применяются с учетом особенностей, установленных статьей 9 Федерального закона от 1 апреля 2020 года </w:t>
      </w:r>
      <w:r w:rsidR="0042489A">
        <w:t>№</w:t>
      </w:r>
      <w:r w:rsidR="0042489A" w:rsidRPr="0042489A">
        <w:t xml:space="preserve"> 69-ФЗ </w:t>
      </w:r>
      <w:r w:rsidR="0042489A">
        <w:t>«</w:t>
      </w:r>
      <w:r w:rsidR="0042489A" w:rsidRPr="0042489A">
        <w:t>О защите и поощрении капиталовложений в Российской Федерации</w:t>
      </w:r>
      <w:r w:rsidR="00524E90">
        <w:t>»</w:t>
      </w:r>
      <w:r w:rsidR="00D4554D">
        <w:t>, утвержденно</w:t>
      </w:r>
      <w:r w:rsidR="00D1321E">
        <w:t>го</w:t>
      </w:r>
      <w:r w:rsidR="00D4554D">
        <w:t xml:space="preserve"> постановлением,</w:t>
      </w:r>
      <w:r w:rsidR="00524E90">
        <w:t xml:space="preserve"> </w:t>
      </w:r>
      <w:r w:rsidR="00844BFD">
        <w:t>признать утратившим силу</w:t>
      </w:r>
      <w:r w:rsidR="00D1321E">
        <w:t>.</w:t>
      </w:r>
    </w:p>
    <w:p w14:paraId="47F9B4E6" w14:textId="49B5DC9A" w:rsidR="00F171E7" w:rsidRDefault="00692E1C" w:rsidP="00486C50">
      <w:pPr>
        <w:pStyle w:val="a8"/>
        <w:ind w:left="709" w:firstLine="0"/>
        <w:jc w:val="both"/>
      </w:pPr>
      <w:r>
        <w:t xml:space="preserve">2. </w:t>
      </w:r>
      <w:r w:rsidR="00920237">
        <w:t>Постановление</w:t>
      </w:r>
      <w:r w:rsidR="00F171E7">
        <w:t xml:space="preserve"> вступает в силу с момента подписания.</w:t>
      </w:r>
    </w:p>
    <w:p w14:paraId="7E4558DE" w14:textId="77777777" w:rsidR="00E97942" w:rsidRDefault="00E97942" w:rsidP="00E97942">
      <w:pPr>
        <w:jc w:val="both"/>
        <w:rPr>
          <w:rFonts w:cs="Times New Roman"/>
          <w:szCs w:val="28"/>
        </w:rPr>
      </w:pPr>
    </w:p>
    <w:p w14:paraId="2DEEC901" w14:textId="77777777" w:rsidR="00173278" w:rsidRDefault="00173278" w:rsidP="00E97942">
      <w:pPr>
        <w:jc w:val="both"/>
        <w:rPr>
          <w:rFonts w:cs="Times New Roman"/>
          <w:szCs w:val="28"/>
        </w:rPr>
      </w:pPr>
    </w:p>
    <w:p w14:paraId="1470058E" w14:textId="77777777" w:rsidR="00692E1C" w:rsidRDefault="00692E1C" w:rsidP="00E97942">
      <w:pPr>
        <w:jc w:val="both"/>
        <w:rPr>
          <w:rFonts w:cs="Times New Roman"/>
          <w:szCs w:val="28"/>
        </w:rPr>
      </w:pPr>
    </w:p>
    <w:p w14:paraId="6A2A507A" w14:textId="76524C1A" w:rsidR="00D1321E" w:rsidRDefault="00117B7E" w:rsidP="00117B7E">
      <w:pPr>
        <w:ind w:firstLine="0"/>
        <w:rPr>
          <w:szCs w:val="28"/>
        </w:rPr>
      </w:pPr>
      <w:r w:rsidRPr="009A1485">
        <w:rPr>
          <w:szCs w:val="28"/>
        </w:rPr>
        <w:t>Губернатор</w:t>
      </w:r>
    </w:p>
    <w:p w14:paraId="7A8A26A6" w14:textId="18A39B2F" w:rsidR="00117B7E" w:rsidRPr="009A1485" w:rsidRDefault="00117B7E" w:rsidP="00117B7E">
      <w:pPr>
        <w:ind w:firstLine="0"/>
        <w:rPr>
          <w:szCs w:val="28"/>
        </w:rPr>
      </w:pPr>
      <w:r w:rsidRPr="009A1485">
        <w:rPr>
          <w:szCs w:val="28"/>
        </w:rPr>
        <w:t xml:space="preserve">Ярославской области                                           </w:t>
      </w:r>
      <w:r>
        <w:rPr>
          <w:szCs w:val="28"/>
        </w:rPr>
        <w:t xml:space="preserve">       </w:t>
      </w:r>
      <w:r w:rsidR="00D1321E">
        <w:rPr>
          <w:szCs w:val="28"/>
        </w:rPr>
        <w:t xml:space="preserve">                          </w:t>
      </w:r>
      <w:r w:rsidR="00DF4CE9">
        <w:rPr>
          <w:szCs w:val="28"/>
        </w:rPr>
        <w:t>М.Я. Евраев</w:t>
      </w:r>
    </w:p>
    <w:p w14:paraId="1D526D75" w14:textId="6954F882" w:rsidR="00E1407E" w:rsidRPr="003D1E8D" w:rsidRDefault="008E5B0C" w:rsidP="008E5B0C">
      <w:pPr>
        <w:tabs>
          <w:tab w:val="right" w:pos="8931"/>
        </w:tabs>
        <w:ind w:firstLine="0"/>
        <w:jc w:val="both"/>
      </w:pPr>
      <w:r>
        <w:br/>
      </w:r>
    </w:p>
    <w:sectPr w:rsidR="00E1407E" w:rsidRPr="003D1E8D" w:rsidSect="002F40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1134" w:left="1985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9EB99" w14:textId="77777777" w:rsidR="000B7499" w:rsidRDefault="000B7499" w:rsidP="006C1916">
      <w:r>
        <w:separator/>
      </w:r>
    </w:p>
  </w:endnote>
  <w:endnote w:type="continuationSeparator" w:id="0">
    <w:p w14:paraId="285142F4" w14:textId="77777777" w:rsidR="000B7499" w:rsidRDefault="000B7499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CF248" w14:textId="77777777" w:rsidR="008E5B0C" w:rsidRDefault="008E5B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8E5B0C" w14:paraId="04BE6CF0" w14:textId="77777777" w:rsidTr="008E5B0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382CC7E1" w14:textId="1865DF66" w:rsidR="008E5B0C" w:rsidRPr="008E5B0C" w:rsidRDefault="008E5B0C" w:rsidP="008E5B0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8E5B0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8FCC92C" w14:textId="38DD8AF8" w:rsidR="008E5B0C" w:rsidRPr="008E5B0C" w:rsidRDefault="008E5B0C" w:rsidP="008E5B0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E5B0C">
            <w:rPr>
              <w:rFonts w:cs="Times New Roman"/>
              <w:color w:val="808080"/>
              <w:sz w:val="18"/>
            </w:rPr>
            <w:t xml:space="preserve">Страница </w:t>
          </w:r>
          <w:r w:rsidRPr="008E5B0C">
            <w:rPr>
              <w:rFonts w:cs="Times New Roman"/>
              <w:color w:val="808080"/>
              <w:sz w:val="18"/>
            </w:rPr>
            <w:fldChar w:fldCharType="begin"/>
          </w:r>
          <w:r w:rsidRPr="008E5B0C">
            <w:rPr>
              <w:rFonts w:cs="Times New Roman"/>
              <w:color w:val="808080"/>
              <w:sz w:val="18"/>
            </w:rPr>
            <w:instrText xml:space="preserve"> PAGE </w:instrText>
          </w:r>
          <w:r w:rsidRPr="008E5B0C">
            <w:rPr>
              <w:rFonts w:cs="Times New Roman"/>
              <w:color w:val="808080"/>
              <w:sz w:val="18"/>
            </w:rPr>
            <w:fldChar w:fldCharType="separate"/>
          </w:r>
          <w:r w:rsidRPr="008E5B0C">
            <w:rPr>
              <w:rFonts w:cs="Times New Roman"/>
              <w:noProof/>
              <w:color w:val="808080"/>
              <w:sz w:val="18"/>
            </w:rPr>
            <w:t>1</w:t>
          </w:r>
          <w:r w:rsidRPr="008E5B0C">
            <w:rPr>
              <w:rFonts w:cs="Times New Roman"/>
              <w:color w:val="808080"/>
              <w:sz w:val="18"/>
            </w:rPr>
            <w:fldChar w:fldCharType="end"/>
          </w:r>
          <w:r w:rsidRPr="008E5B0C">
            <w:rPr>
              <w:rFonts w:cs="Times New Roman"/>
              <w:color w:val="808080"/>
              <w:sz w:val="18"/>
            </w:rPr>
            <w:t xml:space="preserve"> из </w:t>
          </w:r>
          <w:r w:rsidRPr="008E5B0C">
            <w:rPr>
              <w:rFonts w:cs="Times New Roman"/>
              <w:color w:val="808080"/>
              <w:sz w:val="18"/>
            </w:rPr>
            <w:fldChar w:fldCharType="begin"/>
          </w:r>
          <w:r w:rsidRPr="008E5B0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E5B0C">
            <w:rPr>
              <w:rFonts w:cs="Times New Roman"/>
              <w:color w:val="808080"/>
              <w:sz w:val="18"/>
            </w:rPr>
            <w:fldChar w:fldCharType="separate"/>
          </w:r>
          <w:r w:rsidRPr="008E5B0C">
            <w:rPr>
              <w:rFonts w:cs="Times New Roman"/>
              <w:noProof/>
              <w:color w:val="808080"/>
              <w:sz w:val="18"/>
            </w:rPr>
            <w:t>1</w:t>
          </w:r>
          <w:r w:rsidRPr="008E5B0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99035D0" w14:textId="77777777" w:rsidR="008E5B0C" w:rsidRPr="008E5B0C" w:rsidRDefault="008E5B0C" w:rsidP="008E5B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8E5B0C" w14:paraId="2FF4A3ED" w14:textId="77777777" w:rsidTr="008E5B0C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2D9ACA4" w14:textId="5741807B" w:rsidR="008E5B0C" w:rsidRPr="008E5B0C" w:rsidRDefault="008E5B0C" w:rsidP="008E5B0C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8E5B0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3C10BF5" w14:textId="12BC06C1" w:rsidR="008E5B0C" w:rsidRPr="008E5B0C" w:rsidRDefault="008E5B0C" w:rsidP="008E5B0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8E5B0C">
            <w:rPr>
              <w:rFonts w:cs="Times New Roman"/>
              <w:color w:val="808080"/>
              <w:sz w:val="18"/>
            </w:rPr>
            <w:t xml:space="preserve">Страница </w:t>
          </w:r>
          <w:r w:rsidRPr="008E5B0C">
            <w:rPr>
              <w:rFonts w:cs="Times New Roman"/>
              <w:color w:val="808080"/>
              <w:sz w:val="18"/>
            </w:rPr>
            <w:fldChar w:fldCharType="begin"/>
          </w:r>
          <w:r w:rsidRPr="008E5B0C">
            <w:rPr>
              <w:rFonts w:cs="Times New Roman"/>
              <w:color w:val="808080"/>
              <w:sz w:val="18"/>
            </w:rPr>
            <w:instrText xml:space="preserve"> PAGE </w:instrText>
          </w:r>
          <w:r w:rsidRPr="008E5B0C">
            <w:rPr>
              <w:rFonts w:cs="Times New Roman"/>
              <w:color w:val="808080"/>
              <w:sz w:val="18"/>
            </w:rPr>
            <w:fldChar w:fldCharType="separate"/>
          </w:r>
          <w:r w:rsidRPr="008E5B0C">
            <w:rPr>
              <w:rFonts w:cs="Times New Roman"/>
              <w:noProof/>
              <w:color w:val="808080"/>
              <w:sz w:val="18"/>
            </w:rPr>
            <w:t>1</w:t>
          </w:r>
          <w:r w:rsidRPr="008E5B0C">
            <w:rPr>
              <w:rFonts w:cs="Times New Roman"/>
              <w:color w:val="808080"/>
              <w:sz w:val="18"/>
            </w:rPr>
            <w:fldChar w:fldCharType="end"/>
          </w:r>
          <w:r w:rsidRPr="008E5B0C">
            <w:rPr>
              <w:rFonts w:cs="Times New Roman"/>
              <w:color w:val="808080"/>
              <w:sz w:val="18"/>
            </w:rPr>
            <w:t xml:space="preserve"> из </w:t>
          </w:r>
          <w:r w:rsidRPr="008E5B0C">
            <w:rPr>
              <w:rFonts w:cs="Times New Roman"/>
              <w:color w:val="808080"/>
              <w:sz w:val="18"/>
            </w:rPr>
            <w:fldChar w:fldCharType="begin"/>
          </w:r>
          <w:r w:rsidRPr="008E5B0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8E5B0C">
            <w:rPr>
              <w:rFonts w:cs="Times New Roman"/>
              <w:color w:val="808080"/>
              <w:sz w:val="18"/>
            </w:rPr>
            <w:fldChar w:fldCharType="separate"/>
          </w:r>
          <w:r w:rsidRPr="008E5B0C">
            <w:rPr>
              <w:rFonts w:cs="Times New Roman"/>
              <w:noProof/>
              <w:color w:val="808080"/>
              <w:sz w:val="18"/>
            </w:rPr>
            <w:t>1</w:t>
          </w:r>
          <w:r w:rsidRPr="008E5B0C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56059210" w14:textId="77777777" w:rsidR="008E5B0C" w:rsidRPr="008E5B0C" w:rsidRDefault="008E5B0C" w:rsidP="008E5B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F0ED8" w14:textId="77777777" w:rsidR="000B7499" w:rsidRDefault="000B7499" w:rsidP="006C1916">
      <w:r>
        <w:separator/>
      </w:r>
    </w:p>
  </w:footnote>
  <w:footnote w:type="continuationSeparator" w:id="0">
    <w:p w14:paraId="2E765171" w14:textId="77777777" w:rsidR="000B7499" w:rsidRDefault="000B7499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81B3B" w14:textId="77777777" w:rsidR="008E5B0C" w:rsidRDefault="008E5B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C95DF" w14:textId="525BDF59" w:rsidR="006A65CC" w:rsidRPr="008E5B0C" w:rsidRDefault="008E5B0C" w:rsidP="008E5B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80741" w14:textId="77777777" w:rsidR="008E5B0C" w:rsidRDefault="008E5B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A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07534E"/>
    <w:multiLevelType w:val="multilevel"/>
    <w:tmpl w:val="18D64A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3B3CF1"/>
    <w:multiLevelType w:val="multilevel"/>
    <w:tmpl w:val="57EC8F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E780BCA"/>
    <w:multiLevelType w:val="multilevel"/>
    <w:tmpl w:val="FC4CB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F5422"/>
    <w:multiLevelType w:val="multilevel"/>
    <w:tmpl w:val="AE2A1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25E7D62"/>
    <w:multiLevelType w:val="multilevel"/>
    <w:tmpl w:val="56845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0D6795"/>
    <w:multiLevelType w:val="multilevel"/>
    <w:tmpl w:val="F372E9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2241FB0"/>
    <w:multiLevelType w:val="hybridMultilevel"/>
    <w:tmpl w:val="729E9512"/>
    <w:lvl w:ilvl="0" w:tplc="4FE47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7C0740"/>
    <w:multiLevelType w:val="multilevel"/>
    <w:tmpl w:val="B6D6BC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CD12D43"/>
    <w:multiLevelType w:val="multilevel"/>
    <w:tmpl w:val="DB00103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6230174C"/>
    <w:multiLevelType w:val="multilevel"/>
    <w:tmpl w:val="FEC0AE1E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1">
    <w:nsid w:val="7C9B13E9"/>
    <w:multiLevelType w:val="multilevel"/>
    <w:tmpl w:val="FE04A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01574"/>
    <w:rsid w:val="00030B71"/>
    <w:rsid w:val="00032145"/>
    <w:rsid w:val="00033FE2"/>
    <w:rsid w:val="00062978"/>
    <w:rsid w:val="00070B22"/>
    <w:rsid w:val="00073F73"/>
    <w:rsid w:val="0008066F"/>
    <w:rsid w:val="00080B9F"/>
    <w:rsid w:val="000A654F"/>
    <w:rsid w:val="000A687A"/>
    <w:rsid w:val="000B7499"/>
    <w:rsid w:val="000C3D02"/>
    <w:rsid w:val="000C6A9C"/>
    <w:rsid w:val="000D2A2A"/>
    <w:rsid w:val="000D3BE7"/>
    <w:rsid w:val="000D6318"/>
    <w:rsid w:val="000E28A3"/>
    <w:rsid w:val="000E2DDA"/>
    <w:rsid w:val="00117B7E"/>
    <w:rsid w:val="00122036"/>
    <w:rsid w:val="00146658"/>
    <w:rsid w:val="00170036"/>
    <w:rsid w:val="00173278"/>
    <w:rsid w:val="001C14E1"/>
    <w:rsid w:val="001C2A13"/>
    <w:rsid w:val="001C6E5B"/>
    <w:rsid w:val="001C78DA"/>
    <w:rsid w:val="001F686C"/>
    <w:rsid w:val="002306C4"/>
    <w:rsid w:val="00251BAE"/>
    <w:rsid w:val="00270381"/>
    <w:rsid w:val="00271803"/>
    <w:rsid w:val="00272581"/>
    <w:rsid w:val="002815D6"/>
    <w:rsid w:val="00286CF3"/>
    <w:rsid w:val="0029555A"/>
    <w:rsid w:val="002A2E42"/>
    <w:rsid w:val="002D1572"/>
    <w:rsid w:val="002D3CBB"/>
    <w:rsid w:val="002F4039"/>
    <w:rsid w:val="0030196D"/>
    <w:rsid w:val="0030211B"/>
    <w:rsid w:val="003156ED"/>
    <w:rsid w:val="00316A40"/>
    <w:rsid w:val="00320F7F"/>
    <w:rsid w:val="003320A9"/>
    <w:rsid w:val="00335B78"/>
    <w:rsid w:val="00337FFD"/>
    <w:rsid w:val="00344773"/>
    <w:rsid w:val="003450C7"/>
    <w:rsid w:val="00346353"/>
    <w:rsid w:val="00351156"/>
    <w:rsid w:val="003829C7"/>
    <w:rsid w:val="00391F9F"/>
    <w:rsid w:val="00396AD9"/>
    <w:rsid w:val="0039765E"/>
    <w:rsid w:val="003A1618"/>
    <w:rsid w:val="003A2DCC"/>
    <w:rsid w:val="003C2BD5"/>
    <w:rsid w:val="003D1E8D"/>
    <w:rsid w:val="003D385C"/>
    <w:rsid w:val="003E06AB"/>
    <w:rsid w:val="003E23D1"/>
    <w:rsid w:val="003E7E5E"/>
    <w:rsid w:val="003F381A"/>
    <w:rsid w:val="0040656C"/>
    <w:rsid w:val="00415440"/>
    <w:rsid w:val="0041624A"/>
    <w:rsid w:val="0042489A"/>
    <w:rsid w:val="00430151"/>
    <w:rsid w:val="00447107"/>
    <w:rsid w:val="004602A9"/>
    <w:rsid w:val="00465342"/>
    <w:rsid w:val="00470CA4"/>
    <w:rsid w:val="00484DA0"/>
    <w:rsid w:val="00486427"/>
    <w:rsid w:val="00486C50"/>
    <w:rsid w:val="00492CC1"/>
    <w:rsid w:val="004A7B44"/>
    <w:rsid w:val="004C6327"/>
    <w:rsid w:val="004D1771"/>
    <w:rsid w:val="004D20DA"/>
    <w:rsid w:val="004E50F6"/>
    <w:rsid w:val="004E5FCA"/>
    <w:rsid w:val="004E6971"/>
    <w:rsid w:val="004E7958"/>
    <w:rsid w:val="004E7D23"/>
    <w:rsid w:val="0051154F"/>
    <w:rsid w:val="00513CE2"/>
    <w:rsid w:val="005142E3"/>
    <w:rsid w:val="00524E90"/>
    <w:rsid w:val="00526206"/>
    <w:rsid w:val="005270BA"/>
    <w:rsid w:val="0053341E"/>
    <w:rsid w:val="00535E03"/>
    <w:rsid w:val="00536DE3"/>
    <w:rsid w:val="005401AD"/>
    <w:rsid w:val="005440EC"/>
    <w:rsid w:val="00552E9C"/>
    <w:rsid w:val="00560B88"/>
    <w:rsid w:val="005867D8"/>
    <w:rsid w:val="00594B08"/>
    <w:rsid w:val="005D0BCA"/>
    <w:rsid w:val="005D1200"/>
    <w:rsid w:val="005E2592"/>
    <w:rsid w:val="005E771C"/>
    <w:rsid w:val="005F21A3"/>
    <w:rsid w:val="00602BD2"/>
    <w:rsid w:val="00647647"/>
    <w:rsid w:val="00652604"/>
    <w:rsid w:val="00655B9D"/>
    <w:rsid w:val="006640E2"/>
    <w:rsid w:val="00677237"/>
    <w:rsid w:val="00681B2F"/>
    <w:rsid w:val="006925B9"/>
    <w:rsid w:val="00692E1C"/>
    <w:rsid w:val="006949D8"/>
    <w:rsid w:val="00696AA7"/>
    <w:rsid w:val="006A270C"/>
    <w:rsid w:val="006C1916"/>
    <w:rsid w:val="006C25C8"/>
    <w:rsid w:val="006C3238"/>
    <w:rsid w:val="006C47AE"/>
    <w:rsid w:val="006E009E"/>
    <w:rsid w:val="006F530D"/>
    <w:rsid w:val="0070230B"/>
    <w:rsid w:val="00711095"/>
    <w:rsid w:val="0071626F"/>
    <w:rsid w:val="00751F42"/>
    <w:rsid w:val="007541DF"/>
    <w:rsid w:val="00775455"/>
    <w:rsid w:val="007850C1"/>
    <w:rsid w:val="00787C55"/>
    <w:rsid w:val="00796FC6"/>
    <w:rsid w:val="007A2462"/>
    <w:rsid w:val="007C7A57"/>
    <w:rsid w:val="007D0322"/>
    <w:rsid w:val="007D6CA5"/>
    <w:rsid w:val="008079F3"/>
    <w:rsid w:val="00807FB4"/>
    <w:rsid w:val="00827336"/>
    <w:rsid w:val="008434B5"/>
    <w:rsid w:val="00844BFD"/>
    <w:rsid w:val="008461C6"/>
    <w:rsid w:val="0085243D"/>
    <w:rsid w:val="00855FE1"/>
    <w:rsid w:val="0087556A"/>
    <w:rsid w:val="00891C65"/>
    <w:rsid w:val="008930F4"/>
    <w:rsid w:val="008A2991"/>
    <w:rsid w:val="008B0C58"/>
    <w:rsid w:val="008C3225"/>
    <w:rsid w:val="008C7E24"/>
    <w:rsid w:val="008D4E8F"/>
    <w:rsid w:val="008E5B0C"/>
    <w:rsid w:val="00904655"/>
    <w:rsid w:val="00913F93"/>
    <w:rsid w:val="00920237"/>
    <w:rsid w:val="00922F68"/>
    <w:rsid w:val="00926345"/>
    <w:rsid w:val="00927890"/>
    <w:rsid w:val="00934A77"/>
    <w:rsid w:val="00936F92"/>
    <w:rsid w:val="00944A61"/>
    <w:rsid w:val="00951994"/>
    <w:rsid w:val="009658F4"/>
    <w:rsid w:val="00967601"/>
    <w:rsid w:val="009823C6"/>
    <w:rsid w:val="00993E90"/>
    <w:rsid w:val="00994D7D"/>
    <w:rsid w:val="009A1000"/>
    <w:rsid w:val="009B3AB2"/>
    <w:rsid w:val="009C252D"/>
    <w:rsid w:val="009D17BC"/>
    <w:rsid w:val="009D2F60"/>
    <w:rsid w:val="009D70A1"/>
    <w:rsid w:val="009F55BD"/>
    <w:rsid w:val="00A069EE"/>
    <w:rsid w:val="00A13A93"/>
    <w:rsid w:val="00A233C8"/>
    <w:rsid w:val="00A23472"/>
    <w:rsid w:val="00A2748D"/>
    <w:rsid w:val="00A37273"/>
    <w:rsid w:val="00A65EF5"/>
    <w:rsid w:val="00A66D1F"/>
    <w:rsid w:val="00A71213"/>
    <w:rsid w:val="00A76626"/>
    <w:rsid w:val="00A84248"/>
    <w:rsid w:val="00A876CE"/>
    <w:rsid w:val="00AB1113"/>
    <w:rsid w:val="00B22D5A"/>
    <w:rsid w:val="00B538A9"/>
    <w:rsid w:val="00B53909"/>
    <w:rsid w:val="00B66524"/>
    <w:rsid w:val="00B72179"/>
    <w:rsid w:val="00B84A2B"/>
    <w:rsid w:val="00BA000B"/>
    <w:rsid w:val="00BA2718"/>
    <w:rsid w:val="00BA2FE8"/>
    <w:rsid w:val="00BB1812"/>
    <w:rsid w:val="00BE5CE2"/>
    <w:rsid w:val="00BF007E"/>
    <w:rsid w:val="00C05D18"/>
    <w:rsid w:val="00C07FB7"/>
    <w:rsid w:val="00C16A9F"/>
    <w:rsid w:val="00C172CE"/>
    <w:rsid w:val="00C42FC4"/>
    <w:rsid w:val="00C4358F"/>
    <w:rsid w:val="00C44E61"/>
    <w:rsid w:val="00C5673C"/>
    <w:rsid w:val="00C604C8"/>
    <w:rsid w:val="00C64903"/>
    <w:rsid w:val="00C7734D"/>
    <w:rsid w:val="00C820A8"/>
    <w:rsid w:val="00C822F6"/>
    <w:rsid w:val="00C864CF"/>
    <w:rsid w:val="00CA59D5"/>
    <w:rsid w:val="00CA6E5F"/>
    <w:rsid w:val="00CA7502"/>
    <w:rsid w:val="00CB2228"/>
    <w:rsid w:val="00CB4457"/>
    <w:rsid w:val="00CB5955"/>
    <w:rsid w:val="00CB69A9"/>
    <w:rsid w:val="00CC580A"/>
    <w:rsid w:val="00CD2F57"/>
    <w:rsid w:val="00CE167C"/>
    <w:rsid w:val="00CE5024"/>
    <w:rsid w:val="00D00EFB"/>
    <w:rsid w:val="00D131D2"/>
    <w:rsid w:val="00D1321E"/>
    <w:rsid w:val="00D21567"/>
    <w:rsid w:val="00D222A6"/>
    <w:rsid w:val="00D32E3A"/>
    <w:rsid w:val="00D34418"/>
    <w:rsid w:val="00D4554D"/>
    <w:rsid w:val="00D52727"/>
    <w:rsid w:val="00D53B02"/>
    <w:rsid w:val="00DA15F8"/>
    <w:rsid w:val="00DA2EA0"/>
    <w:rsid w:val="00DD1545"/>
    <w:rsid w:val="00DD3E50"/>
    <w:rsid w:val="00DE749C"/>
    <w:rsid w:val="00DF153E"/>
    <w:rsid w:val="00DF4CE9"/>
    <w:rsid w:val="00E03465"/>
    <w:rsid w:val="00E04E63"/>
    <w:rsid w:val="00E10287"/>
    <w:rsid w:val="00E1407E"/>
    <w:rsid w:val="00E27DC6"/>
    <w:rsid w:val="00E34708"/>
    <w:rsid w:val="00E41635"/>
    <w:rsid w:val="00E4679C"/>
    <w:rsid w:val="00E61A59"/>
    <w:rsid w:val="00E85D08"/>
    <w:rsid w:val="00E9299D"/>
    <w:rsid w:val="00E97942"/>
    <w:rsid w:val="00EA5CAD"/>
    <w:rsid w:val="00EA73C0"/>
    <w:rsid w:val="00EB2BAB"/>
    <w:rsid w:val="00EB5E00"/>
    <w:rsid w:val="00ED1624"/>
    <w:rsid w:val="00ED589D"/>
    <w:rsid w:val="00EE425B"/>
    <w:rsid w:val="00EF718A"/>
    <w:rsid w:val="00F171E7"/>
    <w:rsid w:val="00F34BF8"/>
    <w:rsid w:val="00F35BCE"/>
    <w:rsid w:val="00F50F06"/>
    <w:rsid w:val="00F53E37"/>
    <w:rsid w:val="00F55E59"/>
    <w:rsid w:val="00F5662B"/>
    <w:rsid w:val="00F65D60"/>
    <w:rsid w:val="00F6637C"/>
    <w:rsid w:val="00F72834"/>
    <w:rsid w:val="00F77157"/>
    <w:rsid w:val="00F83EAF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EC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02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287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347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347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3470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7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3470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F5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2F4039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102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287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347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347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3470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7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3470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F5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2F4039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2024-12-02T20:00:00+00:00</dateaddindb>
    <dateminusta xmlns="081b8c99-5a1b-4ba1-9a3e-0d0cea83319e" xsi:nil="true"/>
    <numik xmlns="af44e648-6311-40f1-ad37-1234555fd9ba">1266</numik>
    <kind xmlns="e2080b48-eafa-461e-b501-38555d38caa1">79</kind>
    <num xmlns="af44e648-6311-40f1-ad37-1234555fd9ba">1266</num>
    <beginactiondate xmlns="a853e5a8-fa1e-4dd3-a1b5-1604bfb35b05">2024-12-01T20:00:00+00:00</beginactiondate>
    <approvaldate xmlns="081b8c99-5a1b-4ba1-9a3e-0d0cea83319e">2024-12-01T20:00:00+00:00</approvaldate>
    <bigtitle xmlns="a853e5a8-fa1e-4dd3-a1b5-1604bfb35b05">О внесении изменений в постановление Правительства Ярославской области от 09.09.2021 № 628-п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1266-п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07D65233-C7FE-4BEA-8ABF-055DD9B30756}"/>
</file>

<file path=customXml/itemProps2.xml><?xml version="1.0" encoding="utf-8"?>
<ds:datastoreItem xmlns:ds="http://schemas.openxmlformats.org/officeDocument/2006/customXml" ds:itemID="{D48F28D8-1D78-405D-9ADB-55DB16F8020C}"/>
</file>

<file path=customXml/itemProps3.xml><?xml version="1.0" encoding="utf-8"?>
<ds:datastoreItem xmlns:ds="http://schemas.openxmlformats.org/officeDocument/2006/customXml" ds:itemID="{E7DEBE75-AA5D-422B-B6B5-C158BC203CFE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0</TotalTime>
  <Pages>1</Pages>
  <Words>146</Words>
  <Characters>1072</Characters>
  <Application>Microsoft Office Word</Application>
  <DocSecurity>0</DocSecurity>
  <Lines>39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2024-08-19T08:49:00Z</cp:lastPrinted>
  <dcterms:created xsi:type="dcterms:W3CDTF">2024-12-03T13:55:00Z</dcterms:created>
  <dcterms:modified xsi:type="dcterms:W3CDTF">2024-12-03T13:55:00Z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 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